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49" w:rsidRPr="00B1279A" w:rsidRDefault="00B1279A" w:rsidP="00B1279A">
      <w:pPr>
        <w:tabs>
          <w:tab w:val="left" w:pos="312"/>
        </w:tabs>
        <w:spacing w:line="360" w:lineRule="auto"/>
        <w:jc w:val="center"/>
        <w:rPr>
          <w:rFonts w:asciiTheme="minorEastAsia" w:hAnsiTheme="minorEastAsia" w:cs="Verdana"/>
          <w:bCs/>
          <w:sz w:val="24"/>
          <w:szCs w:val="28"/>
          <w:shd w:val="clear" w:color="auto" w:fill="FFFFFF"/>
        </w:rPr>
      </w:pPr>
      <w:r w:rsidRPr="00B1279A">
        <w:rPr>
          <w:rFonts w:asciiTheme="majorEastAsia" w:eastAsiaTheme="majorEastAsia" w:hAnsiTheme="majorEastAsia" w:cs="微软雅黑" w:hint="eastAsia"/>
          <w:b/>
          <w:bCs/>
          <w:sz w:val="28"/>
          <w:szCs w:val="32"/>
        </w:rPr>
        <w:t>安徽中医药大学网络通识课（</w:t>
      </w:r>
      <w:proofErr w:type="gramStart"/>
      <w:r w:rsidRPr="00B1279A">
        <w:rPr>
          <w:rFonts w:asciiTheme="majorEastAsia" w:eastAsiaTheme="majorEastAsia" w:hAnsiTheme="majorEastAsia" w:cs="微软雅黑" w:hint="eastAsia"/>
          <w:b/>
          <w:bCs/>
          <w:sz w:val="28"/>
          <w:szCs w:val="32"/>
        </w:rPr>
        <w:t>超星尔雅</w:t>
      </w:r>
      <w:proofErr w:type="gramEnd"/>
      <w:r w:rsidRPr="00B1279A">
        <w:rPr>
          <w:rFonts w:asciiTheme="majorEastAsia" w:eastAsiaTheme="majorEastAsia" w:hAnsiTheme="majorEastAsia" w:cs="微软雅黑" w:hint="eastAsia"/>
          <w:b/>
          <w:bCs/>
          <w:sz w:val="28"/>
          <w:szCs w:val="32"/>
        </w:rPr>
        <w:t>平台）补考操作步骤</w:t>
      </w:r>
    </w:p>
    <w:p w:rsidR="000002A8" w:rsidRPr="00347D49" w:rsidRDefault="00347D49" w:rsidP="00347D49">
      <w:pPr>
        <w:tabs>
          <w:tab w:val="left" w:pos="312"/>
        </w:tabs>
        <w:spacing w:line="360" w:lineRule="auto"/>
        <w:rPr>
          <w:rFonts w:asciiTheme="minorEastAsia" w:hAnsiTheme="minorEastAsia" w:cs="Verdana"/>
          <w:bCs/>
          <w:sz w:val="28"/>
          <w:szCs w:val="28"/>
          <w:shd w:val="clear" w:color="auto" w:fill="FFFFFF"/>
        </w:rPr>
      </w:pPr>
      <w:r w:rsidRPr="00347D49">
        <w:rPr>
          <w:rFonts w:asciiTheme="minorEastAsia" w:hAnsiTheme="minorEastAsia" w:cs="Verdana" w:hint="eastAsia"/>
          <w:bCs/>
          <w:sz w:val="28"/>
          <w:szCs w:val="28"/>
          <w:shd w:val="clear" w:color="auto" w:fill="FFFFFF"/>
        </w:rPr>
        <w:t>1．登录个人</w:t>
      </w:r>
      <w:r w:rsidR="00AF2040" w:rsidRPr="00347D49">
        <w:rPr>
          <w:rFonts w:asciiTheme="minorEastAsia" w:hAnsiTheme="minorEastAsia" w:cs="Verdana" w:hint="eastAsia"/>
          <w:bCs/>
          <w:sz w:val="28"/>
          <w:szCs w:val="28"/>
          <w:shd w:val="clear" w:color="auto" w:fill="FFFFFF"/>
        </w:rPr>
        <w:t>账号</w:t>
      </w:r>
      <w:r w:rsidRPr="00347D49">
        <w:rPr>
          <w:rFonts w:asciiTheme="minorEastAsia" w:hAnsiTheme="minorEastAsia" w:cs="Verdana" w:hint="eastAsia"/>
          <w:bCs/>
          <w:sz w:val="28"/>
          <w:szCs w:val="28"/>
          <w:shd w:val="clear" w:color="auto" w:fill="FFFFFF"/>
        </w:rPr>
        <w:t>：</w:t>
      </w:r>
    </w:p>
    <w:p w:rsidR="000002A8" w:rsidRDefault="00AF2040" w:rsidP="00347D4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 wp14:anchorId="28CF524F" wp14:editId="34957572">
            <wp:extent cx="5876925" cy="4268470"/>
            <wp:effectExtent l="0" t="0" r="9525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268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002A8" w:rsidRPr="00347D49" w:rsidRDefault="00AF2040" w:rsidP="00347D49">
      <w:pPr>
        <w:pStyle w:val="a4"/>
        <w:numPr>
          <w:ilvl w:val="0"/>
          <w:numId w:val="7"/>
        </w:numPr>
        <w:tabs>
          <w:tab w:val="left" w:pos="312"/>
        </w:tabs>
        <w:spacing w:line="360" w:lineRule="auto"/>
        <w:ind w:firstLineChars="0"/>
        <w:rPr>
          <w:rFonts w:ascii="Verdana" w:eastAsia="宋体" w:hAnsi="Verdana" w:cs="Verdana"/>
          <w:bCs/>
          <w:color w:val="000000" w:themeColor="text1"/>
          <w:sz w:val="28"/>
          <w:szCs w:val="28"/>
          <w:shd w:val="clear" w:color="auto" w:fill="FFFFFF"/>
        </w:rPr>
      </w:pPr>
      <w:r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选择需补考的课程。</w:t>
      </w:r>
    </w:p>
    <w:p w:rsidR="000002A8" w:rsidRPr="00347D49" w:rsidRDefault="00AF2040" w:rsidP="00347D49">
      <w:pPr>
        <w:widowControl/>
        <w:spacing w:line="360" w:lineRule="auto"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 wp14:anchorId="7AA5B552" wp14:editId="422A0D64">
            <wp:extent cx="5572125" cy="2646045"/>
            <wp:effectExtent l="0" t="0" r="9525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646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347D49"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3.</w:t>
      </w:r>
      <w:r w:rsidR="00347D49"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进入课程后</w:t>
      </w:r>
      <w:r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，选择导航栏</w:t>
      </w:r>
      <w:r w:rsidR="00347D49"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“考试”</w:t>
      </w:r>
      <w:r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按钮。</w:t>
      </w:r>
    </w:p>
    <w:p w:rsidR="000002A8" w:rsidRDefault="00AF2040" w:rsidP="00347D4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114300" distR="114300" wp14:anchorId="3C4D2282" wp14:editId="7631AA44">
            <wp:extent cx="5666740" cy="3647440"/>
            <wp:effectExtent l="0" t="0" r="10160" b="1016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3647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002A8" w:rsidRPr="00347D49" w:rsidRDefault="00347D49" w:rsidP="00347D49">
      <w:pPr>
        <w:tabs>
          <w:tab w:val="left" w:pos="312"/>
        </w:tabs>
        <w:spacing w:line="360" w:lineRule="auto"/>
        <w:rPr>
          <w:rFonts w:ascii="Verdana" w:eastAsia="宋体" w:hAnsi="Verdana" w:cs="Verdana"/>
          <w:bCs/>
          <w:color w:val="000000" w:themeColor="text1"/>
          <w:sz w:val="28"/>
          <w:szCs w:val="28"/>
          <w:shd w:val="clear" w:color="auto" w:fill="FFFFFF"/>
        </w:rPr>
      </w:pPr>
      <w:r w:rsidRPr="00347D49">
        <w:rPr>
          <w:rFonts w:ascii="宋体" w:eastAsia="宋体" w:hAnsi="宋体" w:cs="宋体" w:hint="eastAsia"/>
          <w:kern w:val="0"/>
          <w:sz w:val="24"/>
          <w:lang w:bidi="ar"/>
        </w:rPr>
        <w:t>4.</w:t>
      </w:r>
      <w:r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补考开始</w:t>
      </w:r>
      <w:r w:rsidR="00AF2040"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。</w:t>
      </w:r>
    </w:p>
    <w:p w:rsidR="000002A8" w:rsidRDefault="00AF2040" w:rsidP="00347D49">
      <w:pPr>
        <w:spacing w:line="360" w:lineRule="auto"/>
      </w:pPr>
      <w:r>
        <w:rPr>
          <w:noProof/>
        </w:rPr>
        <w:drawing>
          <wp:inline distT="0" distB="0" distL="114300" distR="114300" wp14:anchorId="6A5DF91F" wp14:editId="322B1538">
            <wp:extent cx="5267325" cy="1943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44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002A8" w:rsidRPr="00347D49" w:rsidRDefault="00AF2040" w:rsidP="00347D49">
      <w:pPr>
        <w:spacing w:line="360" w:lineRule="auto"/>
      </w:pPr>
      <w:r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5.</w:t>
      </w:r>
      <w:r w:rsidR="00347D49"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答题完毕，</w:t>
      </w:r>
      <w:r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点击</w:t>
      </w:r>
      <w:r w:rsidR="00347D49"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“</w:t>
      </w:r>
      <w:r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提交考试</w:t>
      </w:r>
      <w:r w:rsidR="00347D49"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”</w:t>
      </w:r>
      <w:r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完成补考</w:t>
      </w:r>
      <w:r w:rsidR="00347D49" w:rsidRPr="00347D49">
        <w:rPr>
          <w:rFonts w:ascii="Verdana" w:eastAsia="宋体" w:hAnsi="Verdana" w:cs="Verdana" w:hint="eastAsia"/>
          <w:bCs/>
          <w:color w:val="000000" w:themeColor="text1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sectPr w:rsidR="000002A8" w:rsidRPr="0034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85236E"/>
    <w:multiLevelType w:val="singleLevel"/>
    <w:tmpl w:val="FA8523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F26CBB"/>
    <w:multiLevelType w:val="hybridMultilevel"/>
    <w:tmpl w:val="8580E1BC"/>
    <w:lvl w:ilvl="0" w:tplc="501CC9A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1CE353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665669"/>
    <w:multiLevelType w:val="hybridMultilevel"/>
    <w:tmpl w:val="D11A8E64"/>
    <w:lvl w:ilvl="0" w:tplc="88385B3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FFEB73"/>
    <w:multiLevelType w:val="singleLevel"/>
    <w:tmpl w:val="07FFEB7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8BF153A"/>
    <w:multiLevelType w:val="hybridMultilevel"/>
    <w:tmpl w:val="98D816CE"/>
    <w:lvl w:ilvl="0" w:tplc="95A2DD76">
      <w:start w:val="2"/>
      <w:numFmt w:val="decimal"/>
      <w:lvlText w:val="%1、"/>
      <w:lvlJc w:val="left"/>
      <w:pPr>
        <w:ind w:left="360" w:hanging="360"/>
      </w:pPr>
      <w:rPr>
        <w:rFonts w:ascii="宋体" w:hAnsi="宋体" w:cs="宋体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9971F5"/>
    <w:multiLevelType w:val="hybridMultilevel"/>
    <w:tmpl w:val="E95027D4"/>
    <w:lvl w:ilvl="0" w:tplc="32BCE564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E74F8F"/>
    <w:multiLevelType w:val="hybridMultilevel"/>
    <w:tmpl w:val="F18664E6"/>
    <w:lvl w:ilvl="0" w:tplc="EE409F7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42D43"/>
    <w:rsid w:val="000002A8"/>
    <w:rsid w:val="00347D49"/>
    <w:rsid w:val="00AF2040"/>
    <w:rsid w:val="00B1279A"/>
    <w:rsid w:val="6BE42D4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47D49"/>
    <w:rPr>
      <w:sz w:val="18"/>
      <w:szCs w:val="18"/>
    </w:rPr>
  </w:style>
  <w:style w:type="character" w:customStyle="1" w:styleId="Char">
    <w:name w:val="批注框文本 Char"/>
    <w:basedOn w:val="a0"/>
    <w:link w:val="a3"/>
    <w:rsid w:val="00347D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347D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47D49"/>
    <w:rPr>
      <w:sz w:val="18"/>
      <w:szCs w:val="18"/>
    </w:rPr>
  </w:style>
  <w:style w:type="character" w:customStyle="1" w:styleId="Char">
    <w:name w:val="批注框文本 Char"/>
    <w:basedOn w:val="a0"/>
    <w:link w:val="a3"/>
    <w:rsid w:val="00347D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347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23</TotalTime>
  <Pages>2</Pages>
  <Words>15</Words>
  <Characters>89</Characters>
  <Application>Microsoft Office Word</Application>
  <DocSecurity>0</DocSecurity>
  <Lines>1</Lines>
  <Paragraphs>1</Paragraphs>
  <ScaleCrop>false</ScaleCrop>
  <Company>Win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李亚</cp:lastModifiedBy>
  <cp:revision>3</cp:revision>
  <cp:lastPrinted>2018-06-12T06:56:00Z</cp:lastPrinted>
  <dcterms:created xsi:type="dcterms:W3CDTF">2018-06-12T05:49:00Z</dcterms:created>
  <dcterms:modified xsi:type="dcterms:W3CDTF">2018-06-12T06:56:00Z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